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5A" w:rsidRDefault="00AD1F79" w:rsidP="00915ABE">
      <w:pPr>
        <w:pStyle w:val="Overskrift1"/>
        <w:ind w:right="-994"/>
        <w:jc w:val="center"/>
      </w:pPr>
      <w:r>
        <w:t>Kvik-guide</w:t>
      </w:r>
      <w:r w:rsidR="00CB326F">
        <w:t xml:space="preserve"> til tidsregistrering</w:t>
      </w:r>
    </w:p>
    <w:p w:rsidR="00CB326F" w:rsidRDefault="00AD1F79" w:rsidP="00AD1F79">
      <w:pPr>
        <w:pStyle w:val="Overskrift2"/>
      </w:pPr>
      <w:r>
        <w:t>Adgang til systemet</w:t>
      </w:r>
    </w:p>
    <w:p w:rsidR="00CB326F" w:rsidRDefault="00AD1F79" w:rsidP="00CB326F">
      <w:r>
        <w:t xml:space="preserve">URL: </w:t>
      </w:r>
      <w:hyperlink r:id="rId9" w:history="1">
        <w:r w:rsidRPr="00E0700D">
          <w:rPr>
            <w:rStyle w:val="Hyperlink"/>
          </w:rPr>
          <w:t>http://adm.aau.dk/vue/</w:t>
        </w:r>
      </w:hyperlink>
      <w:r>
        <w:t xml:space="preserve"> - vælg "Økonomistyring ØSS"</w:t>
      </w:r>
    </w:p>
    <w:p w:rsidR="00AD1F79" w:rsidRDefault="00AD1F79" w:rsidP="00CB326F">
      <w:r>
        <w:t>Login med ØSS-brugernavn</w:t>
      </w:r>
    </w:p>
    <w:p w:rsidR="00AD1F79" w:rsidRDefault="00AD1F79" w:rsidP="00CB326F">
      <w:r>
        <w:t>Vælg "AAU Projektsystem medarbejder Web", vælg "Mine timesedler"</w:t>
      </w:r>
    </w:p>
    <w:p w:rsidR="00AD1F79" w:rsidRDefault="00AD1F79" w:rsidP="00AD1F79">
      <w:pPr>
        <w:pStyle w:val="Overskrift2"/>
      </w:pPr>
      <w:r>
        <w:t>Find timesedler</w:t>
      </w:r>
    </w:p>
    <w:p w:rsidR="007E250D" w:rsidRPr="00AD1F79" w:rsidRDefault="0054445A" w:rsidP="001706E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2802890</wp:posOffset>
                </wp:positionV>
                <wp:extent cx="282575" cy="331470"/>
                <wp:effectExtent l="0" t="0" r="3175" b="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15D2" w:rsidRPr="003B47DB" w:rsidRDefault="001715D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3B47DB">
                              <w:rPr>
                                <w:b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4.8pt;margin-top:220.7pt;width:22.25pt;height:2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" filled="f" fillcolor="white [3201]" stroked="f" strokecolor="black [3200]" strokeweight="1pt">
                <v:stroke dashstyle="dash"/>
                <v:textbox>
                  <w:txbxContent>
                    <w:p w:rsidR="001715D2" w:rsidRPr="003B47DB" w:rsidRDefault="001715D2">
                      <w:pPr>
                        <w:rPr>
                          <w:b/>
                          <w:color w:val="FF0000"/>
                        </w:rPr>
                      </w:pPr>
                      <w:r w:rsidRPr="003B47DB">
                        <w:rPr>
                          <w:b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440690</wp:posOffset>
                </wp:positionV>
                <wp:extent cx="282575" cy="331470"/>
                <wp:effectExtent l="3175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15D2" w:rsidRPr="003B47DB" w:rsidRDefault="001715D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3B47DB"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53.3pt;margin-top:34.7pt;width:22.25pt;height:2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" filled="f" fillcolor="white [3201]" stroked="f" strokecolor="black [3200]" strokeweight="1pt">
                <v:stroke dashstyle="dash"/>
                <v:textbox>
                  <w:txbxContent>
                    <w:p w:rsidR="001715D2" w:rsidRPr="003B47DB" w:rsidRDefault="001715D2">
                      <w:pPr>
                        <w:rPr>
                          <w:b/>
                          <w:color w:val="FF0000"/>
                        </w:rPr>
                      </w:pPr>
                      <w:r w:rsidRPr="003B47DB">
                        <w:rPr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1290320</wp:posOffset>
                </wp:positionV>
                <wp:extent cx="282575" cy="331470"/>
                <wp:effectExtent l="1905" t="0" r="1270" b="381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15D2" w:rsidRPr="003B47DB" w:rsidRDefault="001715D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3B47DB"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24.95pt;margin-top:101.6pt;width:22.25pt;height: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" filled="f" fillcolor="white [3201]" stroked="f" strokecolor="black [3200]" strokeweight="1pt">
                <v:stroke dashstyle="dash"/>
                <v:textbox>
                  <w:txbxContent>
                    <w:p w:rsidR="001715D2" w:rsidRPr="003B47DB" w:rsidRDefault="001715D2">
                      <w:pPr>
                        <w:rPr>
                          <w:b/>
                          <w:color w:val="FF0000"/>
                        </w:rPr>
                      </w:pPr>
                      <w:r w:rsidRPr="003B47DB">
                        <w:rPr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D1F79">
        <w:rPr>
          <w:noProof/>
        </w:rPr>
        <w:drawing>
          <wp:inline distT="0" distB="0" distL="0" distR="0">
            <wp:extent cx="5391150" cy="3095625"/>
            <wp:effectExtent l="1905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7DB" w:rsidRDefault="003B47DB" w:rsidP="00DC6004">
      <w:pPr>
        <w:pStyle w:val="Listeafsnit"/>
        <w:numPr>
          <w:ilvl w:val="0"/>
          <w:numId w:val="6"/>
        </w:numPr>
      </w:pPr>
      <w:r>
        <w:t>Her angives søgeparametre for hvilke timesedler, du vil søge frem. Standard-søgning ved opstart = Alle dine timesedler</w:t>
      </w:r>
    </w:p>
    <w:p w:rsidR="003B47DB" w:rsidRDefault="003B47DB" w:rsidP="00DC6004">
      <w:pPr>
        <w:pStyle w:val="Listeafsnit"/>
        <w:numPr>
          <w:ilvl w:val="0"/>
          <w:numId w:val="6"/>
        </w:numPr>
      </w:pPr>
      <w:r>
        <w:t>Her vises dine timesedler</w:t>
      </w:r>
    </w:p>
    <w:p w:rsidR="003B47DB" w:rsidRPr="00AD1F79" w:rsidRDefault="003B47DB" w:rsidP="00DC6004">
      <w:pPr>
        <w:pStyle w:val="Listeafsnit"/>
        <w:numPr>
          <w:ilvl w:val="0"/>
          <w:numId w:val="6"/>
        </w:numPr>
      </w:pPr>
      <w:r>
        <w:t>Klik her for at oprette en timeseddel</w:t>
      </w:r>
    </w:p>
    <w:p w:rsidR="00AD1F79" w:rsidRPr="00AD1F79" w:rsidRDefault="00DC6004" w:rsidP="003B47DB">
      <w:pPr>
        <w:pStyle w:val="Overskrift2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396240</wp:posOffset>
            </wp:positionV>
            <wp:extent cx="4572000" cy="2600325"/>
            <wp:effectExtent l="0" t="0" r="0" b="9525"/>
            <wp:wrapSquare wrapText="bothSides"/>
            <wp:docPr id="6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47DB">
        <w:t>Opret timeseddel</w:t>
      </w:r>
    </w:p>
    <w:p w:rsidR="00915ABE" w:rsidRDefault="00915ABE" w:rsidP="00915ABE">
      <w:pPr>
        <w:pStyle w:val="Listeafsnit"/>
      </w:pPr>
    </w:p>
    <w:p w:rsidR="00915ABE" w:rsidRDefault="00915ABE" w:rsidP="00915ABE">
      <w:pPr>
        <w:pStyle w:val="Listeafsnit"/>
      </w:pPr>
    </w:p>
    <w:p w:rsidR="00915ABE" w:rsidRDefault="00915ABE" w:rsidP="00915ABE">
      <w:pPr>
        <w:pStyle w:val="Listeafsnit"/>
      </w:pPr>
    </w:p>
    <w:p w:rsidR="00915ABE" w:rsidRDefault="00915ABE" w:rsidP="00915ABE">
      <w:pPr>
        <w:pStyle w:val="Listeafsnit"/>
      </w:pPr>
    </w:p>
    <w:p w:rsidR="00915ABE" w:rsidRDefault="00915ABE" w:rsidP="00915ABE">
      <w:pPr>
        <w:pStyle w:val="Listeafsnit"/>
      </w:pPr>
    </w:p>
    <w:p w:rsidR="00915ABE" w:rsidRDefault="00915ABE" w:rsidP="00915ABE">
      <w:pPr>
        <w:pStyle w:val="Listeafsnit"/>
      </w:pPr>
    </w:p>
    <w:p w:rsidR="00915ABE" w:rsidRDefault="00915ABE" w:rsidP="00915ABE">
      <w:pPr>
        <w:pStyle w:val="Listeafsnit"/>
      </w:pPr>
    </w:p>
    <w:p w:rsidR="00915ABE" w:rsidRDefault="00915ABE" w:rsidP="00915ABE">
      <w:pPr>
        <w:pStyle w:val="Listeafsnit"/>
      </w:pPr>
    </w:p>
    <w:p w:rsidR="00915ABE" w:rsidRDefault="00915ABE" w:rsidP="00915ABE">
      <w:pPr>
        <w:pStyle w:val="Listeafsnit"/>
      </w:pPr>
    </w:p>
    <w:p w:rsidR="00915ABE" w:rsidRDefault="00915ABE" w:rsidP="00915ABE">
      <w:pPr>
        <w:pStyle w:val="Listeafsnit"/>
      </w:pPr>
      <w:bookmarkStart w:id="0" w:name="_GoBack"/>
      <w:bookmarkEnd w:id="0"/>
    </w:p>
    <w:p w:rsidR="00915ABE" w:rsidRDefault="00915ABE" w:rsidP="00915ABE">
      <w:pPr>
        <w:pStyle w:val="Listeafsnit"/>
      </w:pPr>
    </w:p>
    <w:p w:rsidR="00AD1F79" w:rsidRDefault="00DA303F" w:rsidP="00DA303F">
      <w:pPr>
        <w:pStyle w:val="Listeafsnit"/>
        <w:numPr>
          <w:ilvl w:val="0"/>
          <w:numId w:val="5"/>
        </w:numPr>
      </w:pPr>
      <w:r>
        <w:lastRenderedPageBreak/>
        <w:t>Hvis der er mere end 1 omkostningssted at vælge imellem – spørg instituttets administration om hvilket du skal vælge.</w:t>
      </w:r>
    </w:p>
    <w:p w:rsidR="00DA303F" w:rsidRDefault="00DA303F" w:rsidP="00DA303F">
      <w:pPr>
        <w:pStyle w:val="Listeafsnit"/>
        <w:numPr>
          <w:ilvl w:val="0"/>
          <w:numId w:val="5"/>
        </w:numPr>
      </w:pPr>
      <w:r>
        <w:t>Vælg den person som skal godkende dine timesedler.</w:t>
      </w:r>
    </w:p>
    <w:p w:rsidR="00DA303F" w:rsidRDefault="00DA303F" w:rsidP="00DA303F">
      <w:pPr>
        <w:pStyle w:val="Overskrift2"/>
      </w:pPr>
      <w:r>
        <w:t>Timesedlen</w:t>
      </w:r>
    </w:p>
    <w:p w:rsidR="00DA303F" w:rsidRPr="00DA303F" w:rsidRDefault="0054445A" w:rsidP="00DA303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3202305</wp:posOffset>
                </wp:positionV>
                <wp:extent cx="282575" cy="331470"/>
                <wp:effectExtent l="1270" t="0" r="1905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15D2" w:rsidRPr="003B47DB" w:rsidRDefault="001715D2" w:rsidP="00DA303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325.15pt;margin-top:252.15pt;width:22.25pt;height:2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" filled="f" fillcolor="white [3201]" stroked="f" strokecolor="black [3200]" strokeweight="1pt">
                <v:stroke dashstyle="dash"/>
                <v:textbox>
                  <w:txbxContent>
                    <w:p w:rsidR="001715D2" w:rsidRPr="003B47DB" w:rsidRDefault="001715D2" w:rsidP="00DA303F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3249930</wp:posOffset>
                </wp:positionV>
                <wp:extent cx="282575" cy="331470"/>
                <wp:effectExtent l="1270" t="0" r="1905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15D2" w:rsidRPr="003B47DB" w:rsidRDefault="001715D2" w:rsidP="00DA303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25.9pt;margin-top:255.9pt;width:22.25pt;height:2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" filled="f" fillcolor="white [3201]" stroked="f" strokecolor="black [3200]" strokeweight="1pt">
                <v:stroke dashstyle="dash"/>
                <v:textbox>
                  <w:txbxContent>
                    <w:p w:rsidR="001715D2" w:rsidRPr="003B47DB" w:rsidRDefault="001715D2" w:rsidP="00DA303F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3655060</wp:posOffset>
                </wp:positionH>
                <wp:positionV relativeFrom="paragraph">
                  <wp:posOffset>710565</wp:posOffset>
                </wp:positionV>
                <wp:extent cx="282575" cy="331470"/>
                <wp:effectExtent l="3175" t="0" r="0" b="254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15D2" w:rsidRPr="003B47DB" w:rsidRDefault="001715D2" w:rsidP="00DA303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287.8pt;margin-top:55.95pt;width:22.25pt;height:2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" filled="f" fillcolor="white [3201]" stroked="f" strokecolor="black [3200]" strokeweight="1pt">
                <v:stroke dashstyle="dash"/>
                <v:textbox>
                  <w:txbxContent>
                    <w:p w:rsidR="001715D2" w:rsidRPr="003B47DB" w:rsidRDefault="001715D2" w:rsidP="00DA303F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1672590</wp:posOffset>
                </wp:positionV>
                <wp:extent cx="282575" cy="331470"/>
                <wp:effectExtent l="1270" t="0" r="1905" b="254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15D2" w:rsidRPr="003B47DB" w:rsidRDefault="001715D2" w:rsidP="00DA303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06.9pt;margin-top:131.7pt;width:22.25pt;height:2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" filled="f" fillcolor="white [3201]" stroked="f" strokecolor="black [3200]" strokeweight="1pt">
                <v:stroke dashstyle="dash"/>
                <v:textbox>
                  <w:txbxContent>
                    <w:p w:rsidR="001715D2" w:rsidRPr="003B47DB" w:rsidRDefault="001715D2" w:rsidP="00DA303F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1384935</wp:posOffset>
                </wp:positionV>
                <wp:extent cx="131445" cy="287655"/>
                <wp:effectExtent l="9525" t="35560" r="59055" b="1016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445" cy="287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18.8pt;margin-top:109.05pt;width:10.35pt;height:22.6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ZyQAIAAGw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1325880</wp:posOffset>
                </wp:positionV>
                <wp:extent cx="131445" cy="287655"/>
                <wp:effectExtent l="9525" t="33655" r="59055" b="1206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445" cy="287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7.8pt;margin-top:104.4pt;width:10.35pt;height:22.6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1613535</wp:posOffset>
                </wp:positionV>
                <wp:extent cx="282575" cy="331470"/>
                <wp:effectExtent l="1270" t="0" r="1905" b="444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15D2" w:rsidRPr="003B47DB" w:rsidRDefault="001715D2" w:rsidP="00DA303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25.9pt;margin-top:127.05pt;width:22.25pt;height:2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" filled="f" fillcolor="white [3201]" stroked="f" strokecolor="black [3200]" strokeweight="1pt">
                <v:stroke dashstyle="dash"/>
                <v:textbox>
                  <w:txbxContent>
                    <w:p w:rsidR="001715D2" w:rsidRPr="003B47DB" w:rsidRDefault="001715D2" w:rsidP="00DA303F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1384935</wp:posOffset>
                </wp:positionV>
                <wp:extent cx="282575" cy="331470"/>
                <wp:effectExtent l="3175" t="0" r="0" b="444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15D2" w:rsidRPr="003B47DB" w:rsidRDefault="001715D2" w:rsidP="00DA303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3B47DB"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15.55pt;margin-top:109.05pt;width:22.25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" filled="f" fillcolor="white [3201]" stroked="f" strokecolor="black [3200]" strokeweight="1pt">
                <v:stroke dashstyle="dash"/>
                <v:textbox>
                  <w:txbxContent>
                    <w:p w:rsidR="001715D2" w:rsidRPr="003B47DB" w:rsidRDefault="001715D2" w:rsidP="00DA303F">
                      <w:pPr>
                        <w:rPr>
                          <w:b/>
                          <w:color w:val="FF0000"/>
                        </w:rPr>
                      </w:pPr>
                      <w:r w:rsidRPr="003B47DB">
                        <w:rPr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A303F">
        <w:rPr>
          <w:noProof/>
        </w:rPr>
        <w:drawing>
          <wp:inline distT="0" distB="0" distL="0" distR="0">
            <wp:extent cx="5400675" cy="3695700"/>
            <wp:effectExtent l="19050" t="0" r="9525" b="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03F" w:rsidRDefault="00DC6004" w:rsidP="00DC6004">
      <w:pPr>
        <w:pStyle w:val="Listeafsnit"/>
        <w:numPr>
          <w:ilvl w:val="0"/>
          <w:numId w:val="7"/>
        </w:numPr>
      </w:pPr>
      <w:r>
        <w:t>Angiv projektets nummer eller …</w:t>
      </w:r>
    </w:p>
    <w:p w:rsidR="00DC6004" w:rsidRDefault="00DC6004" w:rsidP="00DC6004">
      <w:pPr>
        <w:pStyle w:val="Listeafsnit"/>
        <w:numPr>
          <w:ilvl w:val="0"/>
          <w:numId w:val="7"/>
        </w:numPr>
      </w:pPr>
      <w:r>
        <w:t>Klik på lommelygten for at søge efter projektet</w:t>
      </w:r>
    </w:p>
    <w:p w:rsidR="00DC6004" w:rsidRDefault="00DC6004" w:rsidP="00DC6004">
      <w:pPr>
        <w:pStyle w:val="Listeafsnit"/>
        <w:numPr>
          <w:ilvl w:val="0"/>
          <w:numId w:val="7"/>
        </w:numPr>
      </w:pPr>
      <w:r>
        <w:t>Sæt flueben hvis du også vil registrere timer til projektet i næste måned.</w:t>
      </w:r>
    </w:p>
    <w:p w:rsidR="00DC6004" w:rsidRDefault="00DC6004" w:rsidP="00DC6004">
      <w:pPr>
        <w:pStyle w:val="Listeafsnit"/>
        <w:numPr>
          <w:ilvl w:val="0"/>
          <w:numId w:val="7"/>
        </w:numPr>
      </w:pPr>
      <w:r>
        <w:t>Datoer i måneden</w:t>
      </w:r>
    </w:p>
    <w:p w:rsidR="00DC6004" w:rsidRDefault="00DC6004" w:rsidP="00DC6004">
      <w:pPr>
        <w:pStyle w:val="Listeafsnit"/>
        <w:numPr>
          <w:ilvl w:val="0"/>
          <w:numId w:val="7"/>
        </w:numPr>
      </w:pPr>
      <w:r>
        <w:t xml:space="preserve">Klik på "Ny </w:t>
      </w:r>
      <w:proofErr w:type="spellStart"/>
      <w:r>
        <w:t>linie</w:t>
      </w:r>
      <w:proofErr w:type="spellEnd"/>
      <w:r>
        <w:t>", hvis du vil registrere timer til et andet projekt/andet analysenummer</w:t>
      </w:r>
    </w:p>
    <w:p w:rsidR="00DC6004" w:rsidRDefault="00DC6004" w:rsidP="00DC6004">
      <w:pPr>
        <w:pStyle w:val="Listeafsnit"/>
        <w:numPr>
          <w:ilvl w:val="0"/>
          <w:numId w:val="7"/>
        </w:numPr>
      </w:pPr>
      <w:r>
        <w:t>Tryk på "Gem" inden du lukker. Hvis du er færdig med at tidsregistrere hele måneden, så klik på "Aflever"</w:t>
      </w:r>
    </w:p>
    <w:p w:rsidR="00B0427D" w:rsidRDefault="00B0427D" w:rsidP="00B0427D">
      <w:pPr>
        <w:pStyle w:val="Overskrift2"/>
      </w:pPr>
      <w:r>
        <w:t xml:space="preserve">Tip for folk der </w:t>
      </w:r>
      <w:r w:rsidR="00F31ABD">
        <w:t>oftest</w:t>
      </w:r>
      <w:r>
        <w:t xml:space="preserve"> bruger ØSS til </w:t>
      </w:r>
      <w:r w:rsidR="00F31ABD">
        <w:t>tidsregistrering</w:t>
      </w:r>
    </w:p>
    <w:p w:rsidR="00B0427D" w:rsidRDefault="00F31ABD" w:rsidP="00B0427D">
      <w:r>
        <w:t>Klik på "</w:t>
      </w:r>
      <w:proofErr w:type="spellStart"/>
      <w:r>
        <w:t>Preferencer</w:t>
      </w:r>
      <w:proofErr w:type="spellEnd"/>
      <w:r>
        <w:t>" og ret din startside, så du automatisk kommer ind i tidsregistrerings-systemet:</w:t>
      </w:r>
    </w:p>
    <w:p w:rsidR="00F31ABD" w:rsidRDefault="00F31ABD" w:rsidP="00B0427D">
      <w:r>
        <w:rPr>
          <w:noProof/>
        </w:rPr>
        <w:drawing>
          <wp:inline distT="0" distB="0" distL="0" distR="0">
            <wp:extent cx="3619500" cy="742950"/>
            <wp:effectExtent l="19050" t="0" r="0" b="0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AF8" w:rsidRDefault="00053AF8" w:rsidP="00B0427D"/>
    <w:p w:rsidR="00053AF8" w:rsidRPr="00B0427D" w:rsidRDefault="00053AF8" w:rsidP="00B0427D"/>
    <w:p w:rsidR="00B0427D" w:rsidRDefault="00053AF8" w:rsidP="00053AF8">
      <w:pPr>
        <w:pStyle w:val="Overskrift2"/>
      </w:pPr>
      <w:r>
        <w:lastRenderedPageBreak/>
        <w:t>Print af timesedler</w:t>
      </w:r>
    </w:p>
    <w:p w:rsidR="00053AF8" w:rsidRDefault="00053AF8" w:rsidP="00053AF8">
      <w:proofErr w:type="spellStart"/>
      <w:r>
        <w:t>P</w:t>
      </w:r>
      <w:r w:rsidR="001715D2">
        <w:t>.</w:t>
      </w:r>
      <w:r>
        <w:t>g</w:t>
      </w:r>
      <w:r w:rsidR="001715D2">
        <w:t>.</w:t>
      </w:r>
      <w:r>
        <w:t>a</w:t>
      </w:r>
      <w:proofErr w:type="spellEnd"/>
      <w:r w:rsidR="001715D2">
        <w:t>.</w:t>
      </w:r>
      <w:r>
        <w:t xml:space="preserve"> en fejl i systemet </w:t>
      </w:r>
      <w:r w:rsidR="001715D2">
        <w:t>kommer print ikke ud automatisk</w:t>
      </w:r>
      <w:r>
        <w:t>. Hvis du har behov for at printe en timeseddel skal du derfor gøre følgende:</w:t>
      </w:r>
    </w:p>
    <w:p w:rsidR="001715D2" w:rsidRDefault="001715D2" w:rsidP="001715D2">
      <w:pPr>
        <w:pStyle w:val="Listeafsnit"/>
        <w:numPr>
          <w:ilvl w:val="0"/>
          <w:numId w:val="10"/>
        </w:numPr>
      </w:pPr>
      <w:r>
        <w:t>Vis timesedlen på skærmen</w:t>
      </w:r>
    </w:p>
    <w:p w:rsidR="001715D2" w:rsidRDefault="001715D2" w:rsidP="001715D2">
      <w:pPr>
        <w:pStyle w:val="Listeafsnit"/>
        <w:numPr>
          <w:ilvl w:val="0"/>
          <w:numId w:val="10"/>
        </w:numPr>
      </w:pPr>
      <w:r>
        <w:t>Tryk Print-knappen</w:t>
      </w:r>
    </w:p>
    <w:p w:rsidR="001715D2" w:rsidRDefault="001715D2" w:rsidP="001715D2">
      <w:pPr>
        <w:pStyle w:val="Listeafsnit"/>
        <w:numPr>
          <w:ilvl w:val="0"/>
          <w:numId w:val="10"/>
        </w:numPr>
      </w:pPr>
      <w:r>
        <w:t>Tryk "Hjem"</w:t>
      </w:r>
    </w:p>
    <w:p w:rsidR="001715D2" w:rsidRDefault="001715D2" w:rsidP="001715D2">
      <w:pPr>
        <w:pStyle w:val="Listeafsnit"/>
        <w:numPr>
          <w:ilvl w:val="0"/>
          <w:numId w:val="10"/>
        </w:numPr>
      </w:pPr>
      <w:r>
        <w:t>Vælg "Udskriv timesedler"</w:t>
      </w:r>
    </w:p>
    <w:p w:rsidR="001715D2" w:rsidRDefault="001715D2" w:rsidP="001715D2">
      <w:pPr>
        <w:pStyle w:val="Listeafsnit"/>
        <w:numPr>
          <w:ilvl w:val="0"/>
          <w:numId w:val="10"/>
        </w:numPr>
      </w:pPr>
      <w:r>
        <w:t>I trin 1 vælges "Annuller" – så kommer oversigten over dine printjob frem.</w:t>
      </w:r>
    </w:p>
    <w:p w:rsidR="001715D2" w:rsidRDefault="001715D2" w:rsidP="001715D2">
      <w:pPr>
        <w:pStyle w:val="Listeafsnit"/>
        <w:numPr>
          <w:ilvl w:val="0"/>
          <w:numId w:val="10"/>
        </w:numPr>
      </w:pPr>
      <w:r>
        <w:t>Klik på ikonet i kolonnen "Output" – så kommer printet frem i pdf på skærmen.</w:t>
      </w:r>
    </w:p>
    <w:p w:rsidR="001715D2" w:rsidRDefault="001715D2" w:rsidP="001715D2">
      <w:pPr>
        <w:pStyle w:val="Listeafsnit"/>
        <w:numPr>
          <w:ilvl w:val="0"/>
          <w:numId w:val="10"/>
        </w:numPr>
      </w:pPr>
      <w:r>
        <w:t>Print timesedlen.</w:t>
      </w:r>
    </w:p>
    <w:p w:rsidR="001715D2" w:rsidRDefault="001715D2" w:rsidP="001715D2"/>
    <w:p w:rsidR="00901365" w:rsidRDefault="00901365" w:rsidP="001706EC"/>
    <w:sectPr w:rsidR="00901365" w:rsidSect="00915ABE">
      <w:headerReference w:type="default" r:id="rId14"/>
      <w:pgSz w:w="11906" w:h="16838"/>
      <w:pgMar w:top="1701" w:right="141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D4A" w:rsidRDefault="00851D4A">
      <w:r>
        <w:separator/>
      </w:r>
    </w:p>
  </w:endnote>
  <w:endnote w:type="continuationSeparator" w:id="0">
    <w:p w:rsidR="00851D4A" w:rsidRDefault="0085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D4A" w:rsidRDefault="00851D4A">
      <w:r>
        <w:separator/>
      </w:r>
    </w:p>
  </w:footnote>
  <w:footnote w:type="continuationSeparator" w:id="0">
    <w:p w:rsidR="00851D4A" w:rsidRDefault="00851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5A" w:rsidRDefault="0054445A" w:rsidP="0054445A">
    <w:pPr>
      <w:pStyle w:val="Sidehoved"/>
      <w:jc w:val="center"/>
    </w:pPr>
    <w:r>
      <w:rPr>
        <w:noProof/>
      </w:rPr>
      <w:drawing>
        <wp:inline distT="0" distB="0" distL="0" distR="0" wp14:anchorId="6E84D0CD" wp14:editId="784B490C">
          <wp:extent cx="2298192" cy="97536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192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445A" w:rsidRDefault="0054445A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30.5pt;height:500.25pt;visibility:visible;mso-wrap-style:square" o:bullet="t">
        <v:imagedata r:id="rId1" o:title=""/>
      </v:shape>
    </w:pict>
  </w:numPicBullet>
  <w:abstractNum w:abstractNumId="0">
    <w:nsid w:val="07F20ED5"/>
    <w:multiLevelType w:val="multilevel"/>
    <w:tmpl w:val="048A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3645F"/>
    <w:multiLevelType w:val="hybridMultilevel"/>
    <w:tmpl w:val="B09ABB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96339"/>
    <w:multiLevelType w:val="hybridMultilevel"/>
    <w:tmpl w:val="B5F63C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222E2"/>
    <w:multiLevelType w:val="hybridMultilevel"/>
    <w:tmpl w:val="0396F9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030CB"/>
    <w:multiLevelType w:val="hybridMultilevel"/>
    <w:tmpl w:val="46DA77D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C071A"/>
    <w:multiLevelType w:val="hybridMultilevel"/>
    <w:tmpl w:val="27E24C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C0726"/>
    <w:multiLevelType w:val="hybridMultilevel"/>
    <w:tmpl w:val="BB3436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B22D7"/>
    <w:multiLevelType w:val="hybridMultilevel"/>
    <w:tmpl w:val="8A6236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24388"/>
    <w:multiLevelType w:val="hybridMultilevel"/>
    <w:tmpl w:val="397839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B67E4"/>
    <w:multiLevelType w:val="hybridMultilevel"/>
    <w:tmpl w:val="8A6236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FD"/>
    <w:rsid w:val="00040CFD"/>
    <w:rsid w:val="00041326"/>
    <w:rsid w:val="00053AF8"/>
    <w:rsid w:val="0009525A"/>
    <w:rsid w:val="00121AEA"/>
    <w:rsid w:val="00126936"/>
    <w:rsid w:val="0015110C"/>
    <w:rsid w:val="001706EC"/>
    <w:rsid w:val="001715D2"/>
    <w:rsid w:val="001843DC"/>
    <w:rsid w:val="00235625"/>
    <w:rsid w:val="00253123"/>
    <w:rsid w:val="002D0877"/>
    <w:rsid w:val="002D5E6B"/>
    <w:rsid w:val="00393734"/>
    <w:rsid w:val="003B47DB"/>
    <w:rsid w:val="00403E99"/>
    <w:rsid w:val="0041236D"/>
    <w:rsid w:val="004928B2"/>
    <w:rsid w:val="004E3BBF"/>
    <w:rsid w:val="0054445A"/>
    <w:rsid w:val="005C4220"/>
    <w:rsid w:val="0062226E"/>
    <w:rsid w:val="00683912"/>
    <w:rsid w:val="006A1C03"/>
    <w:rsid w:val="006F4551"/>
    <w:rsid w:val="00763B90"/>
    <w:rsid w:val="007E250D"/>
    <w:rsid w:val="00803EDC"/>
    <w:rsid w:val="00851D4A"/>
    <w:rsid w:val="0085564A"/>
    <w:rsid w:val="008F1C30"/>
    <w:rsid w:val="008F3480"/>
    <w:rsid w:val="00901365"/>
    <w:rsid w:val="00915ABE"/>
    <w:rsid w:val="00957B92"/>
    <w:rsid w:val="009C47EB"/>
    <w:rsid w:val="009E7145"/>
    <w:rsid w:val="00A044F4"/>
    <w:rsid w:val="00A47163"/>
    <w:rsid w:val="00AD1F79"/>
    <w:rsid w:val="00B0427D"/>
    <w:rsid w:val="00B06327"/>
    <w:rsid w:val="00BD4EF1"/>
    <w:rsid w:val="00BF1776"/>
    <w:rsid w:val="00C14A29"/>
    <w:rsid w:val="00C9669F"/>
    <w:rsid w:val="00CB326F"/>
    <w:rsid w:val="00DA303F"/>
    <w:rsid w:val="00DC6004"/>
    <w:rsid w:val="00DE1D44"/>
    <w:rsid w:val="00E27981"/>
    <w:rsid w:val="00E6223D"/>
    <w:rsid w:val="00E81E6A"/>
    <w:rsid w:val="00F31ABD"/>
    <w:rsid w:val="00F73F59"/>
    <w:rsid w:val="00FB0529"/>
    <w:rsid w:val="00FE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>
      <o:colormenu v:ext="edit" fillcolor="none" strokecolor="none"/>
    </o:shapedefaults>
    <o:shapelayout v:ext="edit">
      <o:idmap v:ext="edit" data="1"/>
      <o:rules v:ext="edit">
        <o:r id="V:Rule3" type="connector" idref="#_x0000_s1036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F59"/>
    <w:pPr>
      <w:jc w:val="both"/>
    </w:pPr>
    <w:rPr>
      <w:sz w:val="24"/>
      <w:szCs w:val="24"/>
    </w:rPr>
  </w:style>
  <w:style w:type="paragraph" w:styleId="Overskrift1">
    <w:name w:val="heading 1"/>
    <w:basedOn w:val="Normal"/>
    <w:next w:val="Normal"/>
    <w:qFormat/>
    <w:rsid w:val="00393734"/>
    <w:pPr>
      <w:keepNext/>
      <w:spacing w:before="240" w:after="60"/>
      <w:outlineLvl w:val="0"/>
    </w:pPr>
    <w:rPr>
      <w:rFonts w:ascii="Arial" w:hAnsi="Arial" w:cs="Arial"/>
      <w:b/>
      <w:bCs/>
      <w:noProof/>
      <w:sz w:val="36"/>
      <w:szCs w:val="20"/>
    </w:rPr>
  </w:style>
  <w:style w:type="paragraph" w:styleId="Overskrift2">
    <w:name w:val="heading 2"/>
    <w:basedOn w:val="Normal"/>
    <w:next w:val="Normal"/>
    <w:qFormat/>
    <w:rsid w:val="00393734"/>
    <w:pPr>
      <w:keepNext/>
      <w:spacing w:before="240" w:after="60"/>
      <w:outlineLvl w:val="1"/>
    </w:pPr>
    <w:rPr>
      <w:rFonts w:ascii="Arial" w:hAnsi="Arial" w:cs="Arial"/>
      <w:b/>
      <w:bCs/>
      <w:i/>
      <w:sz w:val="28"/>
    </w:rPr>
  </w:style>
  <w:style w:type="paragraph" w:styleId="Overskrift3">
    <w:name w:val="heading 3"/>
    <w:basedOn w:val="Normal"/>
    <w:next w:val="Normal"/>
    <w:qFormat/>
    <w:rsid w:val="00FE4B1C"/>
    <w:pPr>
      <w:keepNext/>
      <w:spacing w:before="120"/>
      <w:outlineLvl w:val="2"/>
    </w:pPr>
    <w:rPr>
      <w:rFonts w:ascii="Arial" w:hAnsi="Arial"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rsid w:val="00A044F4"/>
    <w:pPr>
      <w:jc w:val="right"/>
    </w:pPr>
    <w:rPr>
      <w:b/>
      <w:color w:val="003366"/>
    </w:rPr>
  </w:style>
  <w:style w:type="paragraph" w:styleId="NormalWeb">
    <w:name w:val="Normal (Web)"/>
    <w:basedOn w:val="Normal"/>
    <w:rsid w:val="0009525A"/>
    <w:pPr>
      <w:spacing w:before="100" w:beforeAutospacing="1" w:after="100" w:afterAutospacing="1"/>
    </w:pPr>
  </w:style>
  <w:style w:type="character" w:styleId="Hyperlink">
    <w:name w:val="Hyperlink"/>
    <w:basedOn w:val="Standardskrifttypeiafsnit"/>
    <w:rsid w:val="00B06327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rsid w:val="00121AE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121AEA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AD1F7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D1F7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A303F"/>
    <w:pPr>
      <w:ind w:left="720"/>
      <w:contextualSpacing/>
    </w:pPr>
  </w:style>
  <w:style w:type="character" w:customStyle="1" w:styleId="SidehovedTegn">
    <w:name w:val="Sidehoved Tegn"/>
    <w:basedOn w:val="Standardskrifttypeiafsnit"/>
    <w:link w:val="Sidehoved"/>
    <w:uiPriority w:val="99"/>
    <w:rsid w:val="005444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F59"/>
    <w:pPr>
      <w:jc w:val="both"/>
    </w:pPr>
    <w:rPr>
      <w:sz w:val="24"/>
      <w:szCs w:val="24"/>
    </w:rPr>
  </w:style>
  <w:style w:type="paragraph" w:styleId="Overskrift1">
    <w:name w:val="heading 1"/>
    <w:basedOn w:val="Normal"/>
    <w:next w:val="Normal"/>
    <w:qFormat/>
    <w:rsid w:val="00393734"/>
    <w:pPr>
      <w:keepNext/>
      <w:spacing w:before="240" w:after="60"/>
      <w:outlineLvl w:val="0"/>
    </w:pPr>
    <w:rPr>
      <w:rFonts w:ascii="Arial" w:hAnsi="Arial" w:cs="Arial"/>
      <w:b/>
      <w:bCs/>
      <w:noProof/>
      <w:sz w:val="36"/>
      <w:szCs w:val="20"/>
    </w:rPr>
  </w:style>
  <w:style w:type="paragraph" w:styleId="Overskrift2">
    <w:name w:val="heading 2"/>
    <w:basedOn w:val="Normal"/>
    <w:next w:val="Normal"/>
    <w:qFormat/>
    <w:rsid w:val="00393734"/>
    <w:pPr>
      <w:keepNext/>
      <w:spacing w:before="240" w:after="60"/>
      <w:outlineLvl w:val="1"/>
    </w:pPr>
    <w:rPr>
      <w:rFonts w:ascii="Arial" w:hAnsi="Arial" w:cs="Arial"/>
      <w:b/>
      <w:bCs/>
      <w:i/>
      <w:sz w:val="28"/>
    </w:rPr>
  </w:style>
  <w:style w:type="paragraph" w:styleId="Overskrift3">
    <w:name w:val="heading 3"/>
    <w:basedOn w:val="Normal"/>
    <w:next w:val="Normal"/>
    <w:qFormat/>
    <w:rsid w:val="00FE4B1C"/>
    <w:pPr>
      <w:keepNext/>
      <w:spacing w:before="120"/>
      <w:outlineLvl w:val="2"/>
    </w:pPr>
    <w:rPr>
      <w:rFonts w:ascii="Arial" w:hAnsi="Arial"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rsid w:val="00A044F4"/>
    <w:pPr>
      <w:jc w:val="right"/>
    </w:pPr>
    <w:rPr>
      <w:b/>
      <w:color w:val="003366"/>
    </w:rPr>
  </w:style>
  <w:style w:type="paragraph" w:styleId="NormalWeb">
    <w:name w:val="Normal (Web)"/>
    <w:basedOn w:val="Normal"/>
    <w:rsid w:val="0009525A"/>
    <w:pPr>
      <w:spacing w:before="100" w:beforeAutospacing="1" w:after="100" w:afterAutospacing="1"/>
    </w:pPr>
  </w:style>
  <w:style w:type="character" w:styleId="Hyperlink">
    <w:name w:val="Hyperlink"/>
    <w:basedOn w:val="Standardskrifttypeiafsnit"/>
    <w:rsid w:val="00B06327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rsid w:val="00121AE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121AEA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AD1F7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D1F7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A303F"/>
    <w:pPr>
      <w:ind w:left="720"/>
      <w:contextualSpacing/>
    </w:pPr>
  </w:style>
  <w:style w:type="character" w:customStyle="1" w:styleId="SidehovedTegn">
    <w:name w:val="Sidehoved Tegn"/>
    <w:basedOn w:val="Standardskrifttypeiafsnit"/>
    <w:link w:val="Sidehoved"/>
    <w:uiPriority w:val="99"/>
    <w:rsid w:val="005444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adm.aau.dk/vu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kabeloner\Nota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F5445-64CD-4642-AC4B-A1792B64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2</TotalTime>
  <Pages>3</Pages>
  <Words>249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>Aalborg Universitets Administration</Company>
  <LinksUpToDate>false</LinksUpToDate>
  <CharactersWithSpaces>1598</CharactersWithSpaces>
  <SharedDoc>false</SharedDoc>
  <HLinks>
    <vt:vector size="12" baseType="variant">
      <vt:variant>
        <vt:i4>65639</vt:i4>
      </vt:variant>
      <vt:variant>
        <vt:i4>3</vt:i4>
      </vt:variant>
      <vt:variant>
        <vt:i4>0</vt:i4>
      </vt:variant>
      <vt:variant>
        <vt:i4>5</vt:i4>
      </vt:variant>
      <vt:variant>
        <vt:lpwstr>mailto:thk@adm.aau.dk</vt:lpwstr>
      </vt:variant>
      <vt:variant>
        <vt:lpwstr/>
      </vt:variant>
      <vt:variant>
        <vt:i4>1572881</vt:i4>
      </vt:variant>
      <vt:variant>
        <vt:i4>0</vt:i4>
      </vt:variant>
      <vt:variant>
        <vt:i4>0</vt:i4>
      </vt:variant>
      <vt:variant>
        <vt:i4>5</vt:i4>
      </vt:variant>
      <vt:variant>
        <vt:lpwstr>http://itafd.aau.dk/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Thøger Elmelund Kristensen</dc:creator>
  <cp:lastModifiedBy>Vivi Søndergaard</cp:lastModifiedBy>
  <cp:revision>3</cp:revision>
  <cp:lastPrinted>2008-04-22T08:25:00Z</cp:lastPrinted>
  <dcterms:created xsi:type="dcterms:W3CDTF">2015-03-23T13:10:00Z</dcterms:created>
  <dcterms:modified xsi:type="dcterms:W3CDTF">2015-03-23T13:12:00Z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